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D110" w14:textId="562973DA" w:rsidR="0061388F" w:rsidRPr="0061388F" w:rsidRDefault="000356A0" w:rsidP="0061388F">
      <w:pPr>
        <w:pStyle w:val="Title"/>
        <w:jc w:val="center"/>
      </w:pPr>
      <w:r>
        <w:t xml:space="preserve">Hours </w:t>
      </w:r>
      <w:r w:rsidR="0061388F" w:rsidRPr="0061388F">
        <w:t>Log Sheet</w:t>
      </w:r>
    </w:p>
    <w:p w14:paraId="14DE16A0" w14:textId="6A9CCB1E" w:rsidR="00F64C4A" w:rsidRPr="00785230" w:rsidRDefault="00785230" w:rsidP="0061388F">
      <w:pPr>
        <w:spacing w:after="0" w:line="240" w:lineRule="auto"/>
        <w:rPr>
          <w:rStyle w:val="Strong"/>
          <w:sz w:val="24"/>
          <w:szCs w:val="28"/>
        </w:rPr>
      </w:pPr>
      <w:r w:rsidRPr="00785230">
        <w:rPr>
          <w:rStyle w:val="Strong"/>
          <w:sz w:val="24"/>
          <w:szCs w:val="28"/>
        </w:rPr>
        <w:t>Applicant</w:t>
      </w:r>
      <w:r w:rsidR="00DC2D77">
        <w:rPr>
          <w:rStyle w:val="Strong"/>
          <w:sz w:val="24"/>
          <w:szCs w:val="28"/>
        </w:rPr>
        <w:t xml:space="preserve"> Name</w:t>
      </w:r>
      <w:r w:rsidR="00F64C4A" w:rsidRPr="00785230">
        <w:rPr>
          <w:rStyle w:val="Strong"/>
          <w:sz w:val="24"/>
          <w:szCs w:val="28"/>
        </w:rPr>
        <w:t xml:space="preserve">: </w:t>
      </w:r>
    </w:p>
    <w:p w14:paraId="2716BA5E" w14:textId="77777777" w:rsidR="00513F4F" w:rsidRPr="00785230" w:rsidRDefault="00F64C4A" w:rsidP="0061388F">
      <w:pPr>
        <w:spacing w:after="0" w:line="240" w:lineRule="auto"/>
        <w:rPr>
          <w:rStyle w:val="Strong"/>
          <w:sz w:val="24"/>
          <w:szCs w:val="28"/>
        </w:rPr>
      </w:pPr>
      <w:r w:rsidRPr="00785230">
        <w:rPr>
          <w:rStyle w:val="Strong"/>
          <w:sz w:val="24"/>
          <w:szCs w:val="28"/>
        </w:rPr>
        <w:t>School/</w:t>
      </w:r>
      <w:r w:rsidR="000602E7" w:rsidRPr="00785230">
        <w:rPr>
          <w:rStyle w:val="Strong"/>
          <w:sz w:val="24"/>
          <w:szCs w:val="28"/>
        </w:rPr>
        <w:t>Subject/</w:t>
      </w:r>
      <w:r w:rsidRPr="00785230">
        <w:rPr>
          <w:rStyle w:val="Strong"/>
          <w:sz w:val="24"/>
          <w:szCs w:val="28"/>
        </w:rPr>
        <w:t>Grade level:</w:t>
      </w:r>
      <w:r w:rsidR="00785230" w:rsidRPr="00785230">
        <w:rPr>
          <w:rStyle w:val="Strong"/>
          <w:sz w:val="24"/>
          <w:szCs w:val="28"/>
        </w:rPr>
        <w:tab/>
      </w:r>
      <w:r w:rsidR="00785230" w:rsidRPr="00785230">
        <w:rPr>
          <w:rStyle w:val="Strong"/>
          <w:sz w:val="24"/>
          <w:szCs w:val="28"/>
        </w:rPr>
        <w:tab/>
      </w:r>
      <w:r w:rsidR="00785230" w:rsidRPr="00785230">
        <w:rPr>
          <w:rStyle w:val="Strong"/>
          <w:sz w:val="24"/>
          <w:szCs w:val="28"/>
        </w:rPr>
        <w:tab/>
      </w:r>
      <w:r w:rsidR="00785230" w:rsidRPr="00785230">
        <w:rPr>
          <w:rStyle w:val="Strong"/>
          <w:sz w:val="24"/>
          <w:szCs w:val="28"/>
        </w:rPr>
        <w:tab/>
      </w:r>
      <w:r w:rsidR="00785230">
        <w:rPr>
          <w:rStyle w:val="Strong"/>
          <w:sz w:val="24"/>
          <w:szCs w:val="28"/>
        </w:rPr>
        <w:tab/>
      </w:r>
      <w:r w:rsidR="00513F4F" w:rsidRPr="00785230">
        <w:rPr>
          <w:rStyle w:val="Strong"/>
          <w:sz w:val="24"/>
          <w:szCs w:val="28"/>
        </w:rPr>
        <w:t>Supervisor at School Site:</w:t>
      </w:r>
    </w:p>
    <w:p w14:paraId="2DF86225" w14:textId="64E9D16B" w:rsidR="00513F4F" w:rsidRPr="00785230" w:rsidRDefault="00513F4F" w:rsidP="00F64C4A">
      <w:pPr>
        <w:spacing w:after="0" w:line="240" w:lineRule="auto"/>
        <w:rPr>
          <w:rStyle w:val="Strong"/>
          <w:sz w:val="24"/>
          <w:szCs w:val="28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900"/>
        <w:gridCol w:w="6390"/>
        <w:gridCol w:w="2430"/>
      </w:tblGrid>
      <w:tr w:rsidR="00513F4F" w14:paraId="61B3484E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CD9EF8C" w14:textId="77777777" w:rsidR="00513F4F" w:rsidRDefault="00513F4F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3FC799FD" w14:textId="77777777" w:rsidR="00513F4F" w:rsidRDefault="00513F4F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Total Hrs.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676B475D" w14:textId="77777777" w:rsidR="00513F4F" w:rsidRDefault="00513F4F" w:rsidP="0078523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Indicate how you spent your time.</w:t>
            </w:r>
          </w:p>
          <w:p w14:paraId="199DAD6E" w14:textId="77777777" w:rsidR="00513F4F" w:rsidRPr="0061388F" w:rsidRDefault="00513F4F" w:rsidP="007852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  <w:r w:rsidRPr="0061388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Planning, Teaching and Assessing, Conferring with Mentor, Communicating with Parents,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Professional Development, Volunteer Event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511304FD" w14:textId="77777777" w:rsidR="00513F4F" w:rsidRDefault="00513F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Location</w:t>
            </w:r>
          </w:p>
        </w:tc>
      </w:tr>
      <w:tr w:rsidR="00513F4F" w14:paraId="11FF5415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5D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C75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F2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F0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E643EF2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C2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82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57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27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457870D4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53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4DE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5D9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F0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2027380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569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BE9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C09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2C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7749E851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54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B49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13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9B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0493FAD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18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7E3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D93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813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1BD99B1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CE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84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E20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BE2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0CE48CC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0F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EF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04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B0F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432C5F08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90E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84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825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F0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7C415DBD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9A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E8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BB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1E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0A67F487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216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757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23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E7B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5FC9D57C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B4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F68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A8E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C8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03810C3F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EC5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7F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B8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015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08A232D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E9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01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6C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55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741CCD48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264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CB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514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8E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A9473E6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B6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FE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39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0C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69981400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47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0EC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E4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7A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7A537F45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316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105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B2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DD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2694125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836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B09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D4A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97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5040517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D0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B61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EBC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D23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A7B398E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D29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48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E8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D22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4402FB9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66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0F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DCD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885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9F8D229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5F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E7D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9C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E3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6418CE52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D3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E3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5E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36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1D413C5E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98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BB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1A1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4EB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0BF32514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33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9B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A5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E7D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3A3E397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362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21E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42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03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61A31566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DEE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BC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91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12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4AA08D43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D54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BD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634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61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182E41CA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E4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5D7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05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708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01D5BF25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AC3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40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E60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56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21482CD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DB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8F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5E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77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5FDCB176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9C5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2F2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76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245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05526FA7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84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6C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89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3D9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76F9F353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55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38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3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8F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462433F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B7C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2F0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D9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36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3A544D2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8B0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56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50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6C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102FB6E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56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EE8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C2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50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6F50FAE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754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8E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B7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1A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44C73F8E" w14:textId="7FDD393D" w:rsidR="00830AF2" w:rsidRDefault="00830AF2" w:rsidP="00830AF2">
      <w:pPr>
        <w:pStyle w:val="Heading2"/>
        <w:rPr>
          <w:rFonts w:ascii="Georgia" w:hAnsi="Georgia"/>
          <w:b w:val="0"/>
          <w:bCs w:val="0"/>
          <w:color w:val="auto"/>
          <w:sz w:val="22"/>
          <w:szCs w:val="22"/>
        </w:rPr>
      </w:pPr>
      <w:r>
        <w:rPr>
          <w:rFonts w:ascii="Georgia" w:hAnsi="Georgia"/>
          <w:b w:val="0"/>
          <w:bCs w:val="0"/>
          <w:color w:val="auto"/>
          <w:sz w:val="22"/>
          <w:szCs w:val="22"/>
        </w:rPr>
        <w:t>Forty hours at a K-12 public school within the past five years</w:t>
      </w:r>
      <w:r w:rsidR="00DE58DE">
        <w:rPr>
          <w:rFonts w:ascii="Georgia" w:hAnsi="Georgia"/>
          <w:b w:val="0"/>
          <w:bCs w:val="0"/>
          <w:color w:val="auto"/>
          <w:sz w:val="22"/>
          <w:szCs w:val="22"/>
        </w:rPr>
        <w:t xml:space="preserve"> is expected</w:t>
      </w:r>
      <w:r>
        <w:rPr>
          <w:rFonts w:ascii="Georgia" w:hAnsi="Georgia"/>
          <w:b w:val="0"/>
          <w:bCs w:val="0"/>
          <w:color w:val="auto"/>
          <w:sz w:val="22"/>
          <w:szCs w:val="22"/>
        </w:rPr>
        <w:t>. Please have this form signed by the volunteer coordinator or supervisor at the school or community organization and upload it with your Master in Teaching Program application.</w:t>
      </w:r>
    </w:p>
    <w:p w14:paraId="01D4304C" w14:textId="77777777" w:rsidR="002F67AA" w:rsidRPr="00785230" w:rsidRDefault="002A5115" w:rsidP="000602E7">
      <w:pPr>
        <w:pStyle w:val="Heading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color w:val="auto"/>
        </w:rPr>
      </w:pPr>
      <w:r w:rsidRPr="00785230">
        <w:rPr>
          <w:rStyle w:val="SubtleEmphasis"/>
          <w:i w:val="0"/>
          <w:color w:val="auto"/>
        </w:rPr>
        <w:t>Signature and Date</w:t>
      </w:r>
    </w:p>
    <w:p w14:paraId="444D824A" w14:textId="77777777" w:rsidR="00785230" w:rsidRPr="00785230" w:rsidRDefault="00785230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  <w:sz w:val="2"/>
        </w:rPr>
      </w:pPr>
    </w:p>
    <w:p w14:paraId="6C8C30F1" w14:textId="77777777" w:rsidR="002F67AA" w:rsidRDefault="00513F4F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</w:rPr>
      </w:pPr>
      <w:r>
        <w:rPr>
          <w:rStyle w:val="SubtleEmphasis"/>
          <w:color w:val="auto"/>
        </w:rPr>
        <w:t>Supervisor at public school</w:t>
      </w:r>
      <w:r w:rsidR="00785230" w:rsidRPr="000602E7">
        <w:rPr>
          <w:rStyle w:val="SubtleEmphasis"/>
          <w:color w:val="auto"/>
        </w:rPr>
        <w:t>: _</w:t>
      </w:r>
      <w:r w:rsidR="002F67AA" w:rsidRPr="000602E7">
        <w:rPr>
          <w:rStyle w:val="SubtleEmphasis"/>
          <w:color w:val="auto"/>
        </w:rPr>
        <w:t>____________________________________________     Date: _____________________</w:t>
      </w:r>
    </w:p>
    <w:p w14:paraId="4CBA7A59" w14:textId="77777777" w:rsidR="002F67AA" w:rsidRPr="00513F4F" w:rsidRDefault="00785230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</w:rPr>
      </w:pPr>
      <w:r>
        <w:rPr>
          <w:rStyle w:val="SubtleEmphasis"/>
          <w:color w:val="auto"/>
        </w:rPr>
        <w:t>Applicant</w:t>
      </w:r>
      <w:r w:rsidR="000602E7" w:rsidRPr="000602E7">
        <w:rPr>
          <w:rStyle w:val="SubtleEmphasis"/>
          <w:color w:val="auto"/>
        </w:rPr>
        <w:t xml:space="preserve">: </w:t>
      </w:r>
      <w:r w:rsidR="002F67AA" w:rsidRPr="000602E7">
        <w:rPr>
          <w:rStyle w:val="SubtleEmphasis"/>
          <w:color w:val="auto"/>
        </w:rPr>
        <w:t>_______________________________________________</w:t>
      </w:r>
      <w:r w:rsidR="000602E7">
        <w:rPr>
          <w:rStyle w:val="SubtleEmphasis"/>
          <w:color w:val="auto"/>
        </w:rPr>
        <w:t xml:space="preserve">  </w:t>
      </w:r>
      <w:r w:rsidR="002F67AA" w:rsidRPr="000602E7">
        <w:rPr>
          <w:rStyle w:val="SubtleEmphasis"/>
          <w:color w:val="auto"/>
        </w:rPr>
        <w:t xml:space="preserve">  Date: ______________________</w:t>
      </w:r>
    </w:p>
    <w:sectPr w:rsidR="002F67AA" w:rsidRPr="00513F4F" w:rsidSect="004A146D">
      <w:foot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15B9" w14:textId="77777777" w:rsidR="00596665" w:rsidRDefault="00596665" w:rsidP="002A5115">
      <w:pPr>
        <w:spacing w:after="0" w:line="240" w:lineRule="auto"/>
      </w:pPr>
      <w:r>
        <w:separator/>
      </w:r>
    </w:p>
  </w:endnote>
  <w:endnote w:type="continuationSeparator" w:id="0">
    <w:p w14:paraId="2987AB79" w14:textId="77777777" w:rsidR="00596665" w:rsidRDefault="00596665" w:rsidP="002A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4483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FA70BD9" w14:textId="4112FC4C" w:rsidR="002A5115" w:rsidRDefault="002A51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38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67E3DAD" w14:textId="77777777" w:rsidR="002A5115" w:rsidRDefault="002A5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C6F9" w14:textId="77777777" w:rsidR="00596665" w:rsidRDefault="00596665" w:rsidP="002A5115">
      <w:pPr>
        <w:spacing w:after="0" w:line="240" w:lineRule="auto"/>
      </w:pPr>
      <w:r>
        <w:separator/>
      </w:r>
    </w:p>
  </w:footnote>
  <w:footnote w:type="continuationSeparator" w:id="0">
    <w:p w14:paraId="68B30A70" w14:textId="77777777" w:rsidR="00596665" w:rsidRDefault="00596665" w:rsidP="002A5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4A"/>
    <w:rsid w:val="00003563"/>
    <w:rsid w:val="0000469C"/>
    <w:rsid w:val="000356A0"/>
    <w:rsid w:val="000602E7"/>
    <w:rsid w:val="000979E1"/>
    <w:rsid w:val="0010678D"/>
    <w:rsid w:val="002A5115"/>
    <w:rsid w:val="002F67AA"/>
    <w:rsid w:val="003B1388"/>
    <w:rsid w:val="003C10C7"/>
    <w:rsid w:val="00445E5E"/>
    <w:rsid w:val="00464BDF"/>
    <w:rsid w:val="00473EE7"/>
    <w:rsid w:val="004A146D"/>
    <w:rsid w:val="004F729B"/>
    <w:rsid w:val="00513F4F"/>
    <w:rsid w:val="00521A65"/>
    <w:rsid w:val="0059103E"/>
    <w:rsid w:val="00596665"/>
    <w:rsid w:val="0061388F"/>
    <w:rsid w:val="0061588E"/>
    <w:rsid w:val="006C0853"/>
    <w:rsid w:val="00770D82"/>
    <w:rsid w:val="00785230"/>
    <w:rsid w:val="00830AF2"/>
    <w:rsid w:val="00835EF1"/>
    <w:rsid w:val="0086278C"/>
    <w:rsid w:val="009C0E07"/>
    <w:rsid w:val="00A000AB"/>
    <w:rsid w:val="00A047BC"/>
    <w:rsid w:val="00A61DAD"/>
    <w:rsid w:val="00B654A7"/>
    <w:rsid w:val="00B72F5F"/>
    <w:rsid w:val="00BB47DD"/>
    <w:rsid w:val="00BE445E"/>
    <w:rsid w:val="00C541E0"/>
    <w:rsid w:val="00CE5EDE"/>
    <w:rsid w:val="00D00FDB"/>
    <w:rsid w:val="00D010F3"/>
    <w:rsid w:val="00D677CC"/>
    <w:rsid w:val="00DC2D77"/>
    <w:rsid w:val="00DE58DE"/>
    <w:rsid w:val="00E51EF7"/>
    <w:rsid w:val="00E812B7"/>
    <w:rsid w:val="00F6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C190"/>
  <w15:docId w15:val="{62603260-0DEB-4056-A5B9-92159927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138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15"/>
  </w:style>
  <w:style w:type="paragraph" w:styleId="Footer">
    <w:name w:val="footer"/>
    <w:basedOn w:val="Normal"/>
    <w:link w:val="Foot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15"/>
  </w:style>
  <w:style w:type="character" w:customStyle="1" w:styleId="Heading1Char">
    <w:name w:val="Heading 1 Char"/>
    <w:basedOn w:val="DefaultParagraphFont"/>
    <w:link w:val="Heading1"/>
    <w:uiPriority w:val="9"/>
    <w:rsid w:val="002A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511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arn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96FFDDE-45D5-4414-921D-6793CCE5A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0477D-CB3F-4C49-B671-2720DF04D29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C:\Users\fbarnes\AppData\Local\Chemistry Add-in for Word\Chemistry Gallery\Chem4Word.dotx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fbarnes</dc:creator>
  <cp:lastModifiedBy>Apolaya Torres, Luis</cp:lastModifiedBy>
  <cp:revision>2</cp:revision>
  <cp:lastPrinted>2015-06-24T17:28:00Z</cp:lastPrinted>
  <dcterms:created xsi:type="dcterms:W3CDTF">2024-03-20T21:31:00Z</dcterms:created>
  <dcterms:modified xsi:type="dcterms:W3CDTF">2024-03-20T21:31:00Z</dcterms:modified>
</cp:coreProperties>
</file>